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D2" w:rsidRDefault="00AD56D2">
      <w:pPr>
        <w:ind w:firstLineChars="1200" w:firstLine="4337"/>
        <w:rPr>
          <w:rFonts w:ascii="宋体"/>
          <w:b/>
          <w:bCs/>
          <w:sz w:val="36"/>
          <w:szCs w:val="36"/>
          <w:lang w:val="zh-CN"/>
        </w:rPr>
      </w:pPr>
      <w:r>
        <w:rPr>
          <w:rFonts w:ascii="宋体" w:hAnsi="宋体" w:hint="eastAsia"/>
          <w:b/>
          <w:bCs/>
          <w:sz w:val="36"/>
          <w:szCs w:val="36"/>
          <w:lang w:val="zh-CN"/>
        </w:rPr>
        <w:t>咸阳师范学院第</w:t>
      </w:r>
      <w:r>
        <w:rPr>
          <w:rFonts w:ascii="宋体" w:hAnsi="宋体" w:hint="eastAsia"/>
          <w:b/>
          <w:bCs/>
          <w:sz w:val="36"/>
          <w:szCs w:val="36"/>
        </w:rPr>
        <w:t>十</w:t>
      </w:r>
      <w:r>
        <w:rPr>
          <w:rFonts w:ascii="宋体" w:hAnsi="宋体" w:hint="eastAsia"/>
          <w:b/>
          <w:bCs/>
          <w:sz w:val="36"/>
          <w:szCs w:val="36"/>
          <w:lang w:val="zh-CN"/>
        </w:rPr>
        <w:t>届武术（套路）比赛报名表</w:t>
      </w:r>
    </w:p>
    <w:p w:rsidR="00AD56D2" w:rsidRDefault="00AD56D2">
      <w:pPr>
        <w:ind w:firstLineChars="1200" w:firstLine="4337"/>
        <w:rPr>
          <w:rFonts w:ascii="宋体"/>
          <w:b/>
          <w:bCs/>
          <w:sz w:val="36"/>
          <w:szCs w:val="36"/>
          <w:lang w:val="zh-CN"/>
        </w:rPr>
      </w:pPr>
    </w:p>
    <w:p w:rsidR="00AD56D2" w:rsidRDefault="00AD56D2">
      <w:pPr>
        <w:ind w:firstLineChars="400" w:firstLine="840"/>
        <w:rPr>
          <w:b/>
          <w:szCs w:val="21"/>
        </w:rPr>
      </w:pPr>
      <w:r>
        <w:rPr>
          <w:rFonts w:hint="eastAsia"/>
          <w:szCs w:val="21"/>
        </w:rPr>
        <w:t>单位（盖章）：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领队：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教练：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联系人：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14125" w:type="dxa"/>
        <w:jc w:val="center"/>
        <w:tblLayout w:type="fixed"/>
        <w:tblLook w:val="00A0"/>
      </w:tblPr>
      <w:tblGrid>
        <w:gridCol w:w="1014"/>
        <w:gridCol w:w="476"/>
        <w:gridCol w:w="446"/>
        <w:gridCol w:w="1174"/>
        <w:gridCol w:w="401"/>
        <w:gridCol w:w="401"/>
        <w:gridCol w:w="418"/>
        <w:gridCol w:w="443"/>
        <w:gridCol w:w="337"/>
        <w:gridCol w:w="474"/>
        <w:gridCol w:w="475"/>
        <w:gridCol w:w="473"/>
        <w:gridCol w:w="461"/>
        <w:gridCol w:w="416"/>
        <w:gridCol w:w="504"/>
        <w:gridCol w:w="487"/>
        <w:gridCol w:w="495"/>
        <w:gridCol w:w="389"/>
        <w:gridCol w:w="435"/>
        <w:gridCol w:w="420"/>
        <w:gridCol w:w="420"/>
        <w:gridCol w:w="509"/>
        <w:gridCol w:w="480"/>
        <w:gridCol w:w="495"/>
        <w:gridCol w:w="570"/>
        <w:gridCol w:w="584"/>
        <w:gridCol w:w="928"/>
      </w:tblGrid>
      <w:tr w:rsidR="00AD56D2">
        <w:trPr>
          <w:trHeight w:val="471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组别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自选拳术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其他太极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自选器械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zCs w:val="21"/>
              </w:rPr>
              <w:t>其他太极器械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对练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传统拳术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传统器械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集体类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D56D2">
        <w:trPr>
          <w:trHeight w:val="988"/>
          <w:jc w:val="center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南拳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刀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剑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枪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刀</w:t>
            </w:r>
          </w:p>
          <w:p w:rsidR="00AD56D2" w:rsidRDefault="00AD56D2">
            <w:pPr>
              <w:jc w:val="center"/>
              <w:rPr>
                <w:szCs w:val="21"/>
              </w:rPr>
            </w:pPr>
          </w:p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棍</w:t>
            </w:r>
          </w:p>
          <w:p w:rsidR="00AD56D2" w:rsidRDefault="00AD56D2">
            <w:pPr>
              <w:ind w:leftChars="-30" w:left="-63" w:rightChars="-30" w:right="-63"/>
              <w:jc w:val="center"/>
              <w:rPr>
                <w:spacing w:val="-6"/>
                <w:szCs w:val="21"/>
              </w:rPr>
            </w:pPr>
          </w:p>
          <w:p w:rsidR="00AD56D2" w:rsidRDefault="00AD56D2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男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太极剑</w:t>
            </w: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一类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二类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三类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四类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单器械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双器械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  <w:r>
              <w:rPr>
                <w:rFonts w:hint="eastAsia"/>
                <w:szCs w:val="21"/>
              </w:rPr>
              <w:t>软器械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规定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  <w:tr w:rsidR="00AD56D2">
        <w:trPr>
          <w:trHeight w:val="48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2" w:rsidRDefault="00AD56D2">
            <w:pPr>
              <w:jc w:val="center"/>
              <w:rPr>
                <w:szCs w:val="21"/>
              </w:rPr>
            </w:pPr>
          </w:p>
        </w:tc>
      </w:tr>
    </w:tbl>
    <w:p w:rsidR="00AD56D2" w:rsidRDefault="00AD56D2" w:rsidP="00F302C5">
      <w:pPr>
        <w:spacing w:beforeLines="50"/>
        <w:ind w:firstLineChars="300" w:firstLine="630"/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、填写报名表要求字迹工整、规范。</w:t>
      </w:r>
      <w:r>
        <w:rPr>
          <w:szCs w:val="21"/>
        </w:rPr>
        <w:t xml:space="preserve"> 2</w:t>
      </w:r>
      <w:r>
        <w:rPr>
          <w:rFonts w:hint="eastAsia"/>
          <w:szCs w:val="21"/>
        </w:rPr>
        <w:t>、组别填“甲”或“乙”组。</w:t>
      </w:r>
      <w:r>
        <w:rPr>
          <w:szCs w:val="21"/>
        </w:rPr>
        <w:t>3</w:t>
      </w:r>
      <w:r>
        <w:rPr>
          <w:rFonts w:hint="eastAsia"/>
          <w:szCs w:val="21"/>
        </w:rPr>
        <w:t>、在所选项目栏内打“</w:t>
      </w:r>
      <w:r>
        <w:rPr>
          <w:szCs w:val="21"/>
        </w:rPr>
        <w:t>V</w:t>
      </w:r>
      <w:r>
        <w:rPr>
          <w:rFonts w:hint="eastAsia"/>
          <w:szCs w:val="21"/>
        </w:rPr>
        <w:t>”符号。</w:t>
      </w:r>
      <w:r>
        <w:rPr>
          <w:szCs w:val="21"/>
        </w:rPr>
        <w:t>4</w:t>
      </w:r>
      <w:r>
        <w:rPr>
          <w:rFonts w:hint="eastAsia"/>
          <w:szCs w:val="21"/>
        </w:rPr>
        <w:t>、报名时请严格按照项目设置进行报名。</w:t>
      </w:r>
    </w:p>
    <w:p w:rsidR="00AD56D2" w:rsidRDefault="00AD56D2"/>
    <w:sectPr w:rsidR="00AD56D2" w:rsidSect="00652B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314" w:h="12928" w:orient="landscape"/>
      <w:pgMar w:top="1304" w:right="1418" w:bottom="1361" w:left="1418" w:header="851" w:footer="1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D2" w:rsidRDefault="00AD56D2" w:rsidP="00652B0C">
      <w:r>
        <w:separator/>
      </w:r>
    </w:p>
  </w:endnote>
  <w:endnote w:type="continuationSeparator" w:id="0">
    <w:p w:rsidR="00AD56D2" w:rsidRDefault="00AD56D2" w:rsidP="0065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2" w:rsidRDefault="00AD56D2">
    <w:pPr>
      <w:pStyle w:val="Footer"/>
      <w:framePr w:wrap="around" w:vAnchor="text" w:hAnchor="margin" w:xAlign="outside" w:y="1"/>
      <w:jc w:val="right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sz w:val="28"/>
        <w:szCs w:val="28"/>
      </w:rPr>
      <w:t>10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AD56D2" w:rsidRDefault="00AD56D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2" w:rsidRDefault="00AD56D2">
    <w:pPr>
      <w:pStyle w:val="Footer"/>
      <w:framePr w:wrap="around" w:vAnchor="text" w:hAnchor="margin" w:xAlign="outside" w:y="1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AD56D2" w:rsidRDefault="00AD56D2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2" w:rsidRDefault="00AD5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D2" w:rsidRDefault="00AD56D2" w:rsidP="00652B0C">
      <w:r>
        <w:separator/>
      </w:r>
    </w:p>
  </w:footnote>
  <w:footnote w:type="continuationSeparator" w:id="0">
    <w:p w:rsidR="00AD56D2" w:rsidRDefault="00AD56D2" w:rsidP="00652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2" w:rsidRDefault="00AD56D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2" w:rsidRDefault="00AD56D2" w:rsidP="00F302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D2" w:rsidRDefault="00AD5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B0C"/>
    <w:rsid w:val="00394F5B"/>
    <w:rsid w:val="00652B0C"/>
    <w:rsid w:val="00AD56D2"/>
    <w:rsid w:val="00AE74A7"/>
    <w:rsid w:val="00F302C5"/>
    <w:rsid w:val="74354342"/>
    <w:rsid w:val="7A74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0C"/>
    <w:pPr>
      <w:widowControl w:val="0"/>
      <w:jc w:val="both"/>
    </w:pPr>
    <w:rPr>
      <w:rFonts w:ascii="Calibri" w:hAnsi="Calibri" w:cs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1470"/>
    <w:rPr>
      <w:rFonts w:ascii="Calibri" w:hAnsi="Calibri" w:cs="宋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65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1470"/>
    <w:rPr>
      <w:rFonts w:ascii="Calibri" w:hAnsi="Calibri" w:cs="宋体"/>
      <w:sz w:val="18"/>
      <w:szCs w:val="18"/>
    </w:rPr>
  </w:style>
  <w:style w:type="character" w:styleId="PageNumber">
    <w:name w:val="page number"/>
    <w:basedOn w:val="DefaultParagraphFont"/>
    <w:uiPriority w:val="99"/>
    <w:rsid w:val="00652B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95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体育学院</cp:lastModifiedBy>
  <cp:revision>2</cp:revision>
  <cp:lastPrinted>2017-11-20T15:58:00Z</cp:lastPrinted>
  <dcterms:created xsi:type="dcterms:W3CDTF">2014-10-29T20:08:00Z</dcterms:created>
  <dcterms:modified xsi:type="dcterms:W3CDTF">2019-11-18T03:35:00Z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